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50" w:rsidRDefault="00462D50" w:rsidP="00462D50">
      <w:pPr>
        <w:pStyle w:val="Heading1"/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pct15" w:color="auto" w:fill="auto"/>
        <w:ind w:right="-4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DOCUMENT 9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PRO FORMA FC MINUTES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          </w:t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 xml:space="preserve">Annex </w:t>
      </w:r>
      <w:r>
        <w:rPr>
          <w:rFonts w:ascii="Arial" w:hAnsi="Arial" w:cs="Arial"/>
          <w:sz w:val="22"/>
          <w:szCs w:val="22"/>
        </w:rPr>
        <w:t>3</w:t>
      </w:r>
    </w:p>
    <w:p w:rsidR="00315461" w:rsidRDefault="00315461" w:rsidP="00374935">
      <w:pPr>
        <w:rPr>
          <w:rFonts w:ascii="Arial" w:hAnsi="Arial" w:cs="Arial"/>
          <w:b/>
          <w:sz w:val="28"/>
          <w:szCs w:val="28"/>
        </w:rPr>
      </w:pPr>
    </w:p>
    <w:p w:rsidR="00374935" w:rsidRDefault="00374935" w:rsidP="0037493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LISTS OF CANDIDATES</w:t>
      </w:r>
    </w:p>
    <w:p w:rsidR="00374935" w:rsidRDefault="00374935" w:rsidP="00374935">
      <w:pPr>
        <w:rPr>
          <w:rFonts w:ascii="Arial" w:hAnsi="Arial" w:cs="Arial"/>
          <w:b/>
          <w:sz w:val="28"/>
          <w:szCs w:val="28"/>
        </w:rPr>
      </w:pPr>
    </w:p>
    <w:p w:rsidR="00374935" w:rsidRPr="00A77623" w:rsidRDefault="00374935" w:rsidP="00374935">
      <w:pPr>
        <w:rPr>
          <w:rFonts w:ascii="Arial" w:hAnsi="Arial" w:cs="Arial"/>
          <w:b/>
          <w:sz w:val="2"/>
          <w:szCs w:val="28"/>
        </w:rPr>
      </w:pPr>
    </w:p>
    <w:p w:rsidR="006079C4" w:rsidRPr="008809F0" w:rsidRDefault="00374935" w:rsidP="00374935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  <w:sz w:val="24"/>
          <w:szCs w:val="24"/>
        </w:rPr>
      </w:pPr>
      <w:r w:rsidRPr="008809F0">
        <w:rPr>
          <w:rFonts w:ascii="Arial" w:hAnsi="Arial" w:cs="Arial"/>
          <w:b/>
          <w:sz w:val="24"/>
          <w:szCs w:val="24"/>
        </w:rPr>
        <w:t>Application</w:t>
      </w:r>
      <w:r w:rsidR="00315461">
        <w:rPr>
          <w:rFonts w:ascii="Arial" w:hAnsi="Arial" w:cs="Arial"/>
          <w:b/>
          <w:sz w:val="24"/>
          <w:szCs w:val="24"/>
        </w:rPr>
        <w:t>s</w:t>
      </w:r>
      <w:r w:rsidRPr="008809F0">
        <w:rPr>
          <w:rFonts w:ascii="Arial" w:hAnsi="Arial" w:cs="Arial"/>
          <w:b/>
          <w:sz w:val="24"/>
          <w:szCs w:val="24"/>
        </w:rPr>
        <w:t xml:space="preserve"> for promotion from 1</w:t>
      </w:r>
      <w:r w:rsidRPr="008809F0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8809F0">
        <w:rPr>
          <w:rFonts w:ascii="Arial" w:hAnsi="Arial" w:cs="Arial"/>
          <w:b/>
          <w:sz w:val="24"/>
          <w:szCs w:val="24"/>
        </w:rPr>
        <w:t xml:space="preserve"> October </w:t>
      </w:r>
      <w:r w:rsidR="00225691" w:rsidRPr="008809F0">
        <w:rPr>
          <w:rFonts w:ascii="Arial" w:hAnsi="Arial" w:cs="Arial"/>
          <w:b/>
          <w:sz w:val="24"/>
          <w:szCs w:val="24"/>
        </w:rPr>
        <w:t>20</w:t>
      </w:r>
      <w:r w:rsidR="00225691">
        <w:rPr>
          <w:rFonts w:ascii="Arial" w:hAnsi="Arial" w:cs="Arial"/>
          <w:b/>
          <w:sz w:val="24"/>
          <w:szCs w:val="24"/>
        </w:rPr>
        <w:t>20</w:t>
      </w: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6079C4" w:rsidRP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</w:rPr>
      </w:pPr>
    </w:p>
    <w:p w:rsidR="006079C4" w:rsidRPr="008809F0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sz w:val="24"/>
          <w:szCs w:val="24"/>
        </w:rPr>
      </w:pPr>
      <w:r w:rsidRPr="008809F0">
        <w:rPr>
          <w:rFonts w:ascii="Arial" w:hAnsi="Arial" w:cs="Arial"/>
          <w:b/>
          <w:sz w:val="24"/>
          <w:szCs w:val="24"/>
        </w:rPr>
        <w:t>PROFESSORSHIPS</w:t>
      </w: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374935" w:rsidRPr="00374935" w:rsidRDefault="00374935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</w:rPr>
      </w:pPr>
      <w:r w:rsidRPr="00374935">
        <w:rPr>
          <w:rFonts w:ascii="Arial" w:hAnsi="Arial" w:cs="Arial"/>
          <w:b/>
        </w:rPr>
        <w:t>Summary List</w:t>
      </w: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color w:val="000080"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980"/>
        <w:gridCol w:w="709"/>
        <w:gridCol w:w="850"/>
        <w:gridCol w:w="851"/>
        <w:gridCol w:w="850"/>
        <w:gridCol w:w="851"/>
        <w:gridCol w:w="850"/>
        <w:gridCol w:w="1276"/>
        <w:gridCol w:w="850"/>
        <w:gridCol w:w="1276"/>
      </w:tblGrid>
      <w:tr w:rsidR="00BC7611" w:rsidRPr="00EB36B4" w:rsidTr="00D3558B">
        <w:trPr>
          <w:trHeight w:val="108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5B57" w:rsidRDefault="00435B57" w:rsidP="001872BD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  <w:p w:rsidR="00BC7611" w:rsidRPr="00EB36B4" w:rsidRDefault="00BC7611" w:rsidP="001872BD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 w:rsidRPr="00EB36B4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Default="00435B57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C7611" w:rsidRDefault="00BC7611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6B4">
              <w:rPr>
                <w:rFonts w:ascii="Arial" w:hAnsi="Arial" w:cs="Arial"/>
                <w:b/>
                <w:sz w:val="22"/>
                <w:szCs w:val="22"/>
              </w:rPr>
              <w:t>Scor</w:t>
            </w:r>
            <w:r>
              <w:rPr>
                <w:rFonts w:ascii="Arial" w:hAnsi="Arial" w:cs="Arial"/>
                <w:b/>
                <w:sz w:val="22"/>
                <w:szCs w:val="22"/>
              </w:rPr>
              <w:t>e and Banding*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C7611" w:rsidRDefault="00BC7611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 Score</w:t>
            </w:r>
          </w:p>
          <w:p w:rsidR="00BC7611" w:rsidRDefault="00BC7611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(max 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C7611" w:rsidRDefault="00BC7611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Default="00BC7611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Meets</w:t>
            </w:r>
          </w:p>
          <w:p w:rsidR="00BC7611" w:rsidRDefault="00BC7611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Standard </w:t>
            </w:r>
          </w:p>
          <w:p w:rsidR="00BC7611" w:rsidRDefault="00BC7611" w:rsidP="001872BD">
            <w:pPr>
              <w:rPr>
                <w:rFonts w:ascii="Arial" w:hAnsi="Arial" w:cs="Arial"/>
                <w:sz w:val="22"/>
                <w:szCs w:val="22"/>
              </w:rPr>
            </w:pPr>
          </w:p>
          <w:p w:rsidR="00BC7611" w:rsidRPr="00315461" w:rsidRDefault="00BC7611" w:rsidP="001872B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461">
              <w:rPr>
                <w:rFonts w:ascii="Arial" w:hAnsi="Arial" w:cs="Arial"/>
                <w:b/>
                <w:sz w:val="22"/>
                <w:szCs w:val="22"/>
              </w:rPr>
              <w:t>(Y/N)</w:t>
            </w:r>
          </w:p>
        </w:tc>
      </w:tr>
      <w:tr w:rsidR="00435B57" w:rsidRPr="00E81816" w:rsidTr="00D3558B">
        <w:trPr>
          <w:trHeight w:val="46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C7611" w:rsidRPr="00411842" w:rsidRDefault="00BC7611" w:rsidP="001872BD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Default="00BC7611" w:rsidP="00D3558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R/S</w:t>
            </w:r>
          </w:p>
          <w:p w:rsidR="00BC7611" w:rsidRDefault="00BC7611" w:rsidP="00251EAE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BC7611" w:rsidRPr="008809F0" w:rsidRDefault="00BC7611" w:rsidP="00251EAE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(1-50)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D3558B">
            <w:pPr>
              <w:ind w:lef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:rsidR="00BC7611" w:rsidRDefault="00BC7611" w:rsidP="00D3558B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BC7611" w:rsidRPr="008809F0" w:rsidRDefault="00BC7611" w:rsidP="00D3558B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(1-30)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D3558B">
            <w:pPr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GC</w:t>
            </w:r>
          </w:p>
          <w:p w:rsidR="00BC7611" w:rsidRDefault="00BC7611" w:rsidP="00D3558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BC7611" w:rsidRPr="00EB36B4" w:rsidRDefault="00BC7611" w:rsidP="00D3558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(1-20)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EB36B4" w:rsidRDefault="00BC7611" w:rsidP="001872BD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C7611" w:rsidRPr="00EB36B4" w:rsidRDefault="00BC7611" w:rsidP="001872BD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EB36B4" w:rsidRDefault="00BC7611" w:rsidP="001872BD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C7611" w:rsidRPr="00E81816" w:rsidTr="00D3558B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BC7611" w:rsidRPr="00411842" w:rsidRDefault="00BC7611" w:rsidP="001872BD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E81816" w:rsidRDefault="00BC7611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E81816" w:rsidRDefault="00BC7611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E81816" w:rsidRDefault="00435B57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E81816" w:rsidRDefault="00BC7611" w:rsidP="001872BD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C7611" w:rsidRPr="00411842" w:rsidTr="00D3558B">
        <w:trPr>
          <w:trHeight w:val="24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BC7611" w:rsidRPr="00EB36B4" w:rsidRDefault="00BC7611" w:rsidP="001872BD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[Name]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</w:tr>
      <w:tr w:rsidR="00BC7611" w:rsidRPr="00411842" w:rsidTr="00D3558B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BC7611" w:rsidRPr="00411842" w:rsidRDefault="00BC7611" w:rsidP="001872BD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411842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</w:tr>
      <w:tr w:rsidR="00BC7611" w:rsidRPr="00BC35C7" w:rsidTr="00D3558B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BC7611" w:rsidRPr="00BC35C7" w:rsidRDefault="00BC7611" w:rsidP="001872BD">
            <w:pPr>
              <w:pStyle w:val="BodyText3"/>
              <w:tabs>
                <w:tab w:val="clear" w:pos="0"/>
                <w:tab w:val="left" w:pos="1305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8809F0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BC35C7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611" w:rsidRPr="00BC35C7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C7611" w:rsidRPr="00BC35C7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7611" w:rsidRPr="00BC35C7" w:rsidRDefault="00BC7611" w:rsidP="001872BD">
            <w:pPr>
              <w:spacing w:after="200"/>
              <w:rPr>
                <w:rFonts w:ascii="Arial" w:hAnsi="Arial" w:cs="Arial"/>
              </w:rPr>
            </w:pPr>
          </w:p>
        </w:tc>
      </w:tr>
    </w:tbl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color w:val="000080"/>
        </w:rPr>
      </w:pPr>
      <w:r w:rsidRPr="00BC35C7">
        <w:rPr>
          <w:rFonts w:ascii="Arial" w:hAnsi="Arial" w:cs="Arial"/>
        </w:rPr>
        <w:t xml:space="preserve">* </w:t>
      </w:r>
      <w:r w:rsidR="008809F0">
        <w:rPr>
          <w:rFonts w:ascii="Arial" w:hAnsi="Arial" w:cs="Arial"/>
        </w:rPr>
        <w:t xml:space="preserve">  </w:t>
      </w:r>
      <w:r w:rsidRPr="00BC35C7">
        <w:rPr>
          <w:rFonts w:ascii="Arial" w:hAnsi="Arial" w:cs="Arial"/>
        </w:rPr>
        <w:t>Performance Descriptors: O</w:t>
      </w:r>
      <w:r>
        <w:rPr>
          <w:rFonts w:ascii="Arial" w:hAnsi="Arial" w:cs="Arial"/>
        </w:rPr>
        <w:t>E, SE, CE, IE, CU</w:t>
      </w:r>
      <w:r>
        <w:rPr>
          <w:rFonts w:ascii="Arial" w:hAnsi="Arial" w:cs="Arial"/>
          <w:color w:val="000080"/>
        </w:rPr>
        <w:t xml:space="preserve"> </w:t>
      </w: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p w:rsidR="006079C4" w:rsidRPr="008809F0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sz w:val="24"/>
          <w:szCs w:val="24"/>
        </w:rPr>
      </w:pPr>
      <w:r w:rsidRPr="008809F0">
        <w:rPr>
          <w:rFonts w:ascii="Arial" w:hAnsi="Arial" w:cs="Arial"/>
          <w:b/>
          <w:sz w:val="24"/>
          <w:szCs w:val="24"/>
        </w:rPr>
        <w:t>READERSHIPS</w:t>
      </w: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</w:p>
    <w:p w:rsidR="006079C4" w:rsidRPr="00411842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 w:rsidRPr="00411842">
        <w:rPr>
          <w:rFonts w:ascii="Arial" w:hAnsi="Arial" w:cs="Arial"/>
          <w:b/>
          <w:bCs/>
        </w:rPr>
        <w:t>Summary List</w:t>
      </w:r>
    </w:p>
    <w:p w:rsidR="006079C4" w:rsidRDefault="006079C4">
      <w:pPr>
        <w:rPr>
          <w:b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980"/>
        <w:gridCol w:w="709"/>
        <w:gridCol w:w="850"/>
        <w:gridCol w:w="851"/>
        <w:gridCol w:w="850"/>
        <w:gridCol w:w="851"/>
        <w:gridCol w:w="850"/>
        <w:gridCol w:w="1276"/>
        <w:gridCol w:w="850"/>
        <w:gridCol w:w="1276"/>
      </w:tblGrid>
      <w:tr w:rsidR="00435B57" w:rsidRPr="00EB36B4" w:rsidTr="003B015C">
        <w:trPr>
          <w:trHeight w:val="108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5B57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  <w:p w:rsidR="00435B57" w:rsidRPr="00EB36B4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 w:rsidRPr="00EB36B4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6B4">
              <w:rPr>
                <w:rFonts w:ascii="Arial" w:hAnsi="Arial" w:cs="Arial"/>
                <w:b/>
                <w:sz w:val="22"/>
                <w:szCs w:val="22"/>
              </w:rPr>
              <w:t>Scor</w:t>
            </w:r>
            <w:r>
              <w:rPr>
                <w:rFonts w:ascii="Arial" w:hAnsi="Arial" w:cs="Arial"/>
                <w:b/>
                <w:sz w:val="22"/>
                <w:szCs w:val="22"/>
              </w:rPr>
              <w:t>e and Banding*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 Score</w:t>
            </w: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(max 100)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Meets</w:t>
            </w: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Standard </w:t>
            </w:r>
          </w:p>
          <w:p w:rsidR="00435B57" w:rsidRDefault="00435B57" w:rsidP="003B01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B57" w:rsidRPr="00315461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461">
              <w:rPr>
                <w:rFonts w:ascii="Arial" w:hAnsi="Arial" w:cs="Arial"/>
                <w:b/>
                <w:sz w:val="22"/>
                <w:szCs w:val="22"/>
              </w:rPr>
              <w:t>(Y/N)</w:t>
            </w:r>
          </w:p>
        </w:tc>
      </w:tr>
      <w:tr w:rsidR="00435B57" w:rsidRPr="00E81816" w:rsidTr="003B015C">
        <w:trPr>
          <w:trHeight w:val="46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5B57" w:rsidRPr="00411842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Default="00435B57" w:rsidP="003B01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R/S</w:t>
            </w:r>
          </w:p>
          <w:p w:rsidR="00435B57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435B57" w:rsidRPr="008809F0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(1-50)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ind w:lef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:rsidR="00435B57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435B57" w:rsidRPr="008809F0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(1-30)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GC</w:t>
            </w: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435B57" w:rsidRPr="00EB36B4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(1-20)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EB36B4" w:rsidRDefault="00435B57" w:rsidP="003B015C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EB36B4" w:rsidRDefault="00435B57" w:rsidP="003B015C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EB36B4" w:rsidRDefault="00435B57" w:rsidP="003B015C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B57" w:rsidRPr="00E81816" w:rsidTr="003B015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435B57" w:rsidRPr="00411842" w:rsidRDefault="00435B57" w:rsidP="003B015C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B57" w:rsidRPr="00411842" w:rsidTr="003B015C">
        <w:trPr>
          <w:trHeight w:val="24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435B57" w:rsidRPr="00EB36B4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[Name]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</w:tr>
      <w:tr w:rsidR="00435B57" w:rsidRPr="00411842" w:rsidTr="003B01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435B57" w:rsidRPr="00411842" w:rsidRDefault="00435B57" w:rsidP="003B015C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</w:tr>
      <w:tr w:rsidR="00435B57" w:rsidRPr="00BC35C7" w:rsidTr="003B015C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435B57" w:rsidRPr="00BC35C7" w:rsidRDefault="00435B57" w:rsidP="003B015C">
            <w:pPr>
              <w:pStyle w:val="BodyText3"/>
              <w:tabs>
                <w:tab w:val="clear" w:pos="0"/>
                <w:tab w:val="left" w:pos="1305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</w:tr>
    </w:tbl>
    <w:p w:rsidR="00435B57" w:rsidRDefault="00435B57">
      <w:pPr>
        <w:rPr>
          <w:b/>
        </w:rPr>
      </w:pPr>
    </w:p>
    <w:p w:rsidR="00257A83" w:rsidRPr="008809F0" w:rsidRDefault="00257A83" w:rsidP="008809F0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color w:val="000080"/>
        </w:rPr>
      </w:pPr>
      <w:r w:rsidRPr="00BC35C7">
        <w:rPr>
          <w:rFonts w:ascii="Arial" w:hAnsi="Arial" w:cs="Arial"/>
        </w:rPr>
        <w:t>* Performance Descriptors: O</w:t>
      </w:r>
      <w:r>
        <w:rPr>
          <w:rFonts w:ascii="Arial" w:hAnsi="Arial" w:cs="Arial"/>
        </w:rPr>
        <w:t>E, SE, CE, IE, CU</w:t>
      </w:r>
    </w:p>
    <w:p w:rsidR="008809F0" w:rsidRDefault="008809F0">
      <w:pPr>
        <w:rPr>
          <w:b/>
        </w:rPr>
      </w:pPr>
    </w:p>
    <w:p w:rsidR="008809F0" w:rsidRDefault="008809F0">
      <w:pPr>
        <w:rPr>
          <w:b/>
        </w:rPr>
      </w:pPr>
    </w:p>
    <w:p w:rsidR="008809F0" w:rsidRDefault="008809F0">
      <w:pPr>
        <w:rPr>
          <w:rFonts w:ascii="Arial" w:hAnsi="Arial" w:cs="Arial"/>
          <w:b/>
          <w:sz w:val="22"/>
          <w:szCs w:val="22"/>
        </w:rPr>
      </w:pPr>
    </w:p>
    <w:p w:rsidR="008809F0" w:rsidRDefault="008809F0">
      <w:pPr>
        <w:rPr>
          <w:rFonts w:ascii="Arial" w:hAnsi="Arial" w:cs="Arial"/>
          <w:b/>
          <w:sz w:val="22"/>
          <w:szCs w:val="22"/>
        </w:rPr>
      </w:pPr>
    </w:p>
    <w:p w:rsidR="008809F0" w:rsidRDefault="008809F0">
      <w:pPr>
        <w:rPr>
          <w:rFonts w:ascii="Arial" w:hAnsi="Arial" w:cs="Arial"/>
          <w:b/>
          <w:sz w:val="22"/>
          <w:szCs w:val="22"/>
        </w:rPr>
      </w:pPr>
    </w:p>
    <w:p w:rsidR="008809F0" w:rsidRDefault="008809F0">
      <w:pPr>
        <w:rPr>
          <w:rFonts w:ascii="Arial" w:hAnsi="Arial" w:cs="Arial"/>
          <w:b/>
          <w:sz w:val="22"/>
          <w:szCs w:val="22"/>
        </w:rPr>
      </w:pPr>
    </w:p>
    <w:p w:rsidR="00315461" w:rsidRPr="008809F0" w:rsidRDefault="00315461">
      <w:pPr>
        <w:rPr>
          <w:rFonts w:ascii="Arial" w:hAnsi="Arial" w:cs="Arial"/>
          <w:b/>
          <w:sz w:val="24"/>
          <w:szCs w:val="24"/>
        </w:rPr>
      </w:pPr>
    </w:p>
    <w:p w:rsidR="00F45CD5" w:rsidRDefault="00F45CD5">
      <w:pPr>
        <w:rPr>
          <w:rFonts w:ascii="Arial" w:hAnsi="Arial" w:cs="Arial"/>
          <w:b/>
          <w:sz w:val="24"/>
          <w:szCs w:val="24"/>
        </w:rPr>
      </w:pPr>
    </w:p>
    <w:p w:rsidR="006079C4" w:rsidRPr="008809F0" w:rsidRDefault="006079C4">
      <w:pPr>
        <w:rPr>
          <w:rFonts w:ascii="Arial" w:hAnsi="Arial" w:cs="Arial"/>
          <w:b/>
          <w:sz w:val="24"/>
          <w:szCs w:val="24"/>
        </w:rPr>
      </w:pPr>
      <w:r w:rsidRPr="008809F0">
        <w:rPr>
          <w:rFonts w:ascii="Arial" w:hAnsi="Arial" w:cs="Arial"/>
          <w:b/>
          <w:sz w:val="24"/>
          <w:szCs w:val="24"/>
        </w:rPr>
        <w:t>UNIVERSITY SENIOR LECTURESHIPS</w:t>
      </w:r>
    </w:p>
    <w:p w:rsidR="006079C4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</w:p>
    <w:p w:rsidR="006079C4" w:rsidRPr="00411842" w:rsidRDefault="006079C4" w:rsidP="006079C4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 w:rsidRPr="00411842">
        <w:rPr>
          <w:rFonts w:ascii="Arial" w:hAnsi="Arial" w:cs="Arial"/>
          <w:b/>
          <w:bCs/>
        </w:rPr>
        <w:t>Summary List</w:t>
      </w:r>
    </w:p>
    <w:p w:rsidR="006079C4" w:rsidRDefault="006079C4">
      <w:pPr>
        <w:rPr>
          <w:b/>
        </w:rPr>
      </w:pPr>
    </w:p>
    <w:tbl>
      <w:tblPr>
        <w:tblW w:w="10343" w:type="dxa"/>
        <w:tblLayout w:type="fixed"/>
        <w:tblLook w:val="0000" w:firstRow="0" w:lastRow="0" w:firstColumn="0" w:lastColumn="0" w:noHBand="0" w:noVBand="0"/>
      </w:tblPr>
      <w:tblGrid>
        <w:gridCol w:w="1980"/>
        <w:gridCol w:w="709"/>
        <w:gridCol w:w="850"/>
        <w:gridCol w:w="851"/>
        <w:gridCol w:w="850"/>
        <w:gridCol w:w="851"/>
        <w:gridCol w:w="850"/>
        <w:gridCol w:w="1276"/>
        <w:gridCol w:w="850"/>
        <w:gridCol w:w="1276"/>
      </w:tblGrid>
      <w:tr w:rsidR="00435B57" w:rsidRPr="00EB36B4" w:rsidTr="003B015C">
        <w:trPr>
          <w:trHeight w:val="108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5B57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  <w:p w:rsidR="00435B57" w:rsidRPr="00EB36B4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 w:rsidRPr="00EB36B4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B36B4">
              <w:rPr>
                <w:rFonts w:ascii="Arial" w:hAnsi="Arial" w:cs="Arial"/>
                <w:b/>
                <w:sz w:val="22"/>
                <w:szCs w:val="22"/>
              </w:rPr>
              <w:t>Scor</w:t>
            </w:r>
            <w:r>
              <w:rPr>
                <w:rFonts w:ascii="Arial" w:hAnsi="Arial" w:cs="Arial"/>
                <w:b/>
                <w:sz w:val="22"/>
                <w:szCs w:val="22"/>
              </w:rPr>
              <w:t>e and Banding*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Overall Score</w:t>
            </w: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(max 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Rank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Meets</w:t>
            </w: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Standard </w:t>
            </w:r>
          </w:p>
          <w:p w:rsidR="00435B57" w:rsidRDefault="00435B57" w:rsidP="003B015C">
            <w:pPr>
              <w:rPr>
                <w:rFonts w:ascii="Arial" w:hAnsi="Arial" w:cs="Arial"/>
                <w:sz w:val="22"/>
                <w:szCs w:val="22"/>
              </w:rPr>
            </w:pPr>
          </w:p>
          <w:p w:rsidR="00435B57" w:rsidRPr="00315461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15461">
              <w:rPr>
                <w:rFonts w:ascii="Arial" w:hAnsi="Arial" w:cs="Arial"/>
                <w:b/>
                <w:sz w:val="22"/>
                <w:szCs w:val="22"/>
              </w:rPr>
              <w:t>(Y/N)</w:t>
            </w:r>
          </w:p>
        </w:tc>
      </w:tr>
      <w:tr w:rsidR="00435B57" w:rsidRPr="00E81816" w:rsidTr="003B015C">
        <w:trPr>
          <w:trHeight w:val="461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35B57" w:rsidRPr="00411842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Default="00435B57" w:rsidP="003B015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R/S</w:t>
            </w:r>
          </w:p>
          <w:p w:rsidR="00435B57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435B57" w:rsidRPr="008809F0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(1-4</w:t>
            </w:r>
            <w:r w:rsidRPr="008809F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ind w:left="-8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T</w:t>
            </w:r>
          </w:p>
          <w:p w:rsidR="00435B57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435B57" w:rsidRPr="008809F0" w:rsidRDefault="00435B57" w:rsidP="003B015C">
            <w:pPr>
              <w:ind w:left="-8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(1-1</w:t>
            </w:r>
            <w:r w:rsidRPr="008809F0">
              <w:rPr>
                <w:rFonts w:ascii="Arial" w:hAnsi="Arial" w:cs="Arial"/>
                <w:b/>
                <w:sz w:val="22"/>
                <w:szCs w:val="22"/>
              </w:rPr>
              <w:t>0)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  <w:r w:rsidRPr="008809F0">
              <w:rPr>
                <w:rFonts w:ascii="Arial" w:hAnsi="Arial" w:cs="Arial"/>
                <w:b/>
                <w:sz w:val="22"/>
                <w:szCs w:val="22"/>
              </w:rPr>
              <w:t>GC</w:t>
            </w:r>
          </w:p>
          <w:p w:rsidR="00435B57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Score  Band</w:t>
            </w:r>
          </w:p>
          <w:p w:rsidR="00435B57" w:rsidRPr="00EB36B4" w:rsidRDefault="00435B57" w:rsidP="003B015C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(1-1</w:t>
            </w:r>
            <w:r w:rsidRPr="008809F0">
              <w:rPr>
                <w:rFonts w:ascii="Arial" w:hAnsi="Arial" w:cs="Arial"/>
                <w:b/>
                <w:sz w:val="22"/>
                <w:szCs w:val="22"/>
              </w:rPr>
              <w:t>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EB36B4" w:rsidRDefault="00435B57" w:rsidP="003B015C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EB36B4" w:rsidRDefault="00435B57" w:rsidP="003B015C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EB36B4" w:rsidRDefault="00435B57" w:rsidP="003B015C">
            <w:pPr>
              <w:spacing w:after="200"/>
              <w:ind w:left="20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35B57" w:rsidRPr="00E81816" w:rsidTr="003B015C">
        <w:trPr>
          <w:trHeight w:val="26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435B57" w:rsidRPr="00411842" w:rsidRDefault="00435B57" w:rsidP="003B015C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E81816" w:rsidRDefault="00435B57" w:rsidP="003B015C">
            <w:pPr>
              <w:spacing w:after="20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35B57" w:rsidRPr="00411842" w:rsidTr="003B015C">
        <w:trPr>
          <w:trHeight w:val="249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435B57" w:rsidRPr="00EB36B4" w:rsidRDefault="00435B57" w:rsidP="003B015C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[Name]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</w:tr>
      <w:tr w:rsidR="00435B57" w:rsidRPr="00411842" w:rsidTr="003B015C">
        <w:trPr>
          <w:trHeight w:val="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</w:tcPr>
          <w:p w:rsidR="00435B57" w:rsidRPr="00411842" w:rsidRDefault="00435B57" w:rsidP="003B015C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411842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</w:tr>
      <w:tr w:rsidR="00435B57" w:rsidRPr="00BC35C7" w:rsidTr="003B015C"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:rsidR="00435B57" w:rsidRPr="00BC35C7" w:rsidRDefault="00435B57" w:rsidP="003B015C">
            <w:pPr>
              <w:pStyle w:val="BodyText3"/>
              <w:tabs>
                <w:tab w:val="clear" w:pos="0"/>
                <w:tab w:val="left" w:pos="1305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pStyle w:val="BodyText3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8809F0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B57" w:rsidRPr="00BC35C7" w:rsidRDefault="00435B57" w:rsidP="003B015C">
            <w:pPr>
              <w:spacing w:after="200"/>
              <w:rPr>
                <w:rFonts w:ascii="Arial" w:hAnsi="Arial" w:cs="Arial"/>
              </w:rPr>
            </w:pPr>
          </w:p>
        </w:tc>
      </w:tr>
    </w:tbl>
    <w:p w:rsidR="006079C4" w:rsidRDefault="006079C4" w:rsidP="006079C4">
      <w:pPr>
        <w:rPr>
          <w:b/>
        </w:rPr>
      </w:pPr>
    </w:p>
    <w:p w:rsidR="00257A83" w:rsidRDefault="00257A83" w:rsidP="00257A83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color w:val="000080"/>
        </w:rPr>
      </w:pPr>
      <w:r w:rsidRPr="00BC35C7">
        <w:rPr>
          <w:rFonts w:ascii="Arial" w:hAnsi="Arial" w:cs="Arial"/>
        </w:rPr>
        <w:t>* Performance Descriptors: O</w:t>
      </w:r>
      <w:r>
        <w:rPr>
          <w:rFonts w:ascii="Arial" w:hAnsi="Arial" w:cs="Arial"/>
        </w:rPr>
        <w:t>E, SE, CE, IE, CU</w:t>
      </w:r>
      <w:r>
        <w:rPr>
          <w:rFonts w:ascii="Arial" w:hAnsi="Arial" w:cs="Arial"/>
          <w:color w:val="000080"/>
        </w:rPr>
        <w:t xml:space="preserve"> </w:t>
      </w:r>
    </w:p>
    <w:p w:rsidR="00257A83" w:rsidRDefault="00257A83" w:rsidP="00257A83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 w:rsidRPr="002C52A3">
        <w:rPr>
          <w:rFonts w:ascii="Arial" w:hAnsi="Arial" w:cs="Arial"/>
        </w:rPr>
        <w:t xml:space="preserve">** </w:t>
      </w:r>
      <w:r>
        <w:rPr>
          <w:rFonts w:ascii="Arial" w:hAnsi="Arial" w:cs="Arial"/>
        </w:rPr>
        <w:t>Research/Scholarship: Score range of 1- 4 will be applied</w:t>
      </w:r>
    </w:p>
    <w:p w:rsidR="00435B57" w:rsidRPr="008809F0" w:rsidRDefault="00257A83" w:rsidP="008809F0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257A83" w:rsidRDefault="00257A83" w:rsidP="00D3558B">
      <w:pPr>
        <w:pStyle w:val="BodyText3"/>
        <w:tabs>
          <w:tab w:val="clear" w:pos="0"/>
        </w:tabs>
        <w:ind w:right="-1044"/>
        <w:jc w:val="both"/>
      </w:pPr>
    </w:p>
    <w:p w:rsidR="008809F0" w:rsidRDefault="008809F0">
      <w:pPr>
        <w:rPr>
          <w:rFonts w:ascii="Arial" w:hAnsi="Arial" w:cs="Arial"/>
          <w:b/>
          <w:sz w:val="22"/>
          <w:szCs w:val="22"/>
        </w:rPr>
      </w:pPr>
    </w:p>
    <w:p w:rsidR="00257A83" w:rsidRPr="008809F0" w:rsidRDefault="00257A83">
      <w:pPr>
        <w:rPr>
          <w:rFonts w:ascii="Arial" w:hAnsi="Arial" w:cs="Arial"/>
          <w:b/>
          <w:sz w:val="24"/>
          <w:szCs w:val="24"/>
        </w:rPr>
      </w:pPr>
      <w:r w:rsidRPr="008809F0">
        <w:rPr>
          <w:rFonts w:ascii="Arial" w:hAnsi="Arial" w:cs="Arial"/>
          <w:b/>
          <w:sz w:val="24"/>
          <w:szCs w:val="24"/>
        </w:rPr>
        <w:t>CONTRIBUTION REWARD SCHEME FOR SENIOR LECTURERS</w:t>
      </w:r>
    </w:p>
    <w:p w:rsidR="00257A83" w:rsidRDefault="00257A83">
      <w:pPr>
        <w:rPr>
          <w:b/>
        </w:rPr>
      </w:pPr>
    </w:p>
    <w:p w:rsidR="006D472C" w:rsidRPr="00411842" w:rsidRDefault="006D472C" w:rsidP="006D472C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b/>
          <w:bCs/>
        </w:rPr>
      </w:pPr>
      <w:r w:rsidRPr="00411842">
        <w:rPr>
          <w:rFonts w:ascii="Arial" w:hAnsi="Arial" w:cs="Arial"/>
          <w:b/>
          <w:bCs/>
        </w:rPr>
        <w:t>Summary List</w:t>
      </w:r>
    </w:p>
    <w:p w:rsidR="006D472C" w:rsidRDefault="006D472C">
      <w:pPr>
        <w:rPr>
          <w:b/>
        </w:rPr>
      </w:pPr>
    </w:p>
    <w:p w:rsidR="00435B57" w:rsidRDefault="006D472C" w:rsidP="00315461">
      <w:pPr>
        <w:pStyle w:val="BodyText3"/>
        <w:tabs>
          <w:tab w:val="clear" w:pos="0"/>
        </w:tabs>
        <w:ind w:right="-1044"/>
        <w:rPr>
          <w:rFonts w:ascii="Arial" w:hAnsi="Arial" w:cs="Arial"/>
        </w:rPr>
      </w:pPr>
      <w:r w:rsidRPr="00E17319">
        <w:rPr>
          <w:rFonts w:ascii="Arial" w:hAnsi="Arial" w:cs="Arial"/>
        </w:rPr>
        <w:t xml:space="preserve">It was agreed that, on the basis of the evidence before the Committee, a contribution award should be </w:t>
      </w:r>
    </w:p>
    <w:p w:rsidR="006D472C" w:rsidRPr="00E17319" w:rsidRDefault="00435B57" w:rsidP="00315461">
      <w:pPr>
        <w:pStyle w:val="BodyText3"/>
        <w:tabs>
          <w:tab w:val="clear" w:pos="0"/>
        </w:tabs>
        <w:ind w:right="-1044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m</w:t>
      </w:r>
      <w:r w:rsidR="006D472C" w:rsidRPr="00E17319">
        <w:rPr>
          <w:rFonts w:ascii="Arial" w:hAnsi="Arial" w:cs="Arial"/>
        </w:rPr>
        <w:t>ade</w:t>
      </w:r>
      <w:proofErr w:type="gramEnd"/>
      <w:r>
        <w:rPr>
          <w:rFonts w:ascii="Arial" w:hAnsi="Arial" w:cs="Arial"/>
        </w:rPr>
        <w:t xml:space="preserve"> </w:t>
      </w:r>
      <w:r w:rsidR="006D472C" w:rsidRPr="00E17319">
        <w:rPr>
          <w:rFonts w:ascii="Arial" w:hAnsi="Arial" w:cs="Arial"/>
        </w:rPr>
        <w:t>to the candidates listed below according to the strength of their case:</w:t>
      </w:r>
    </w:p>
    <w:p w:rsidR="006D472C" w:rsidRPr="00E17319" w:rsidRDefault="006D472C" w:rsidP="006D472C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830"/>
        <w:gridCol w:w="2977"/>
        <w:gridCol w:w="964"/>
        <w:gridCol w:w="1559"/>
        <w:gridCol w:w="1559"/>
      </w:tblGrid>
      <w:tr w:rsidR="006D472C" w:rsidRPr="00E17319" w:rsidTr="0049264F">
        <w:trPr>
          <w:trHeight w:val="7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 w:rsidRPr="00E17319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 w:rsidRPr="00E17319">
              <w:rPr>
                <w:rFonts w:ascii="Arial" w:hAnsi="Arial" w:cs="Arial"/>
                <w:b/>
              </w:rPr>
              <w:t>Department/Faculty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  <w:r w:rsidRPr="00E17319">
              <w:rPr>
                <w:rFonts w:ascii="Arial" w:hAnsi="Arial" w:cs="Arial"/>
                <w:b/>
              </w:rPr>
              <w:t>Ranking</w:t>
            </w:r>
          </w:p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left="-511" w:right="-1044"/>
              <w:jc w:val="both"/>
              <w:rPr>
                <w:rFonts w:ascii="Arial" w:hAnsi="Arial" w:cs="Arial"/>
                <w:b/>
              </w:rPr>
            </w:pPr>
            <w:r w:rsidRPr="00E17319">
              <w:rPr>
                <w:rFonts w:ascii="Arial" w:hAnsi="Arial" w:cs="Arial"/>
                <w:b/>
              </w:rPr>
              <w:t>Ra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rPr>
                <w:rFonts w:ascii="Arial" w:hAnsi="Arial" w:cs="Arial"/>
                <w:b/>
              </w:rPr>
            </w:pPr>
            <w:r w:rsidRPr="00E17319">
              <w:rPr>
                <w:rFonts w:ascii="Arial" w:hAnsi="Arial" w:cs="Arial"/>
                <w:b/>
              </w:rPr>
              <w:t>Number of</w:t>
            </w:r>
          </w:p>
          <w:p w:rsidR="006D472C" w:rsidRDefault="006D472C" w:rsidP="000B1DCA">
            <w:pPr>
              <w:pStyle w:val="BodyText3"/>
              <w:ind w:right="-1044"/>
              <w:rPr>
                <w:rFonts w:ascii="Arial" w:hAnsi="Arial" w:cs="Arial"/>
                <w:b/>
              </w:rPr>
            </w:pPr>
            <w:r w:rsidRPr="00E17319">
              <w:rPr>
                <w:rFonts w:ascii="Arial" w:hAnsi="Arial" w:cs="Arial"/>
                <w:b/>
              </w:rPr>
              <w:t>Increments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6D472C" w:rsidRPr="00E17319" w:rsidRDefault="006D472C" w:rsidP="000B1DCA">
            <w:pPr>
              <w:pStyle w:val="BodyText3"/>
              <w:ind w:right="-10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Applied for</w:t>
            </w:r>
          </w:p>
          <w:p w:rsidR="006D472C" w:rsidRPr="00E17319" w:rsidRDefault="006D472C" w:rsidP="000B1DCA">
            <w:pPr>
              <w:pStyle w:val="BodyText3"/>
              <w:ind w:right="-1044"/>
              <w:rPr>
                <w:rFonts w:ascii="Arial" w:hAnsi="Arial" w:cs="Arial"/>
                <w:b/>
              </w:rPr>
            </w:pPr>
            <w:r w:rsidRPr="00E17319">
              <w:rPr>
                <w:rFonts w:ascii="Arial" w:hAnsi="Arial" w:cs="Arial"/>
                <w:b/>
              </w:rPr>
              <w:t>(1 or 2)*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472C" w:rsidRDefault="006D472C" w:rsidP="000B1DCA">
            <w:pPr>
              <w:pStyle w:val="BodyText3"/>
              <w:tabs>
                <w:tab w:val="clear" w:pos="0"/>
              </w:tabs>
              <w:ind w:right="-10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 of </w:t>
            </w:r>
          </w:p>
          <w:p w:rsidR="006D472C" w:rsidRDefault="006D472C" w:rsidP="000B1DCA">
            <w:pPr>
              <w:pStyle w:val="BodyText3"/>
              <w:tabs>
                <w:tab w:val="clear" w:pos="0"/>
              </w:tabs>
              <w:ind w:right="-10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Increments </w:t>
            </w:r>
          </w:p>
          <w:p w:rsidR="006D472C" w:rsidRDefault="006D472C" w:rsidP="000B1DCA">
            <w:pPr>
              <w:pStyle w:val="BodyText3"/>
              <w:tabs>
                <w:tab w:val="clear" w:pos="0"/>
              </w:tabs>
              <w:ind w:right="-10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Approved</w:t>
            </w:r>
          </w:p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(1 or 2)**</w:t>
            </w:r>
          </w:p>
        </w:tc>
      </w:tr>
      <w:tr w:rsidR="006D472C" w:rsidRPr="00E17319" w:rsidTr="0049264F">
        <w:trPr>
          <w:trHeight w:val="26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6D472C" w:rsidRPr="00E17319" w:rsidRDefault="008809F0" w:rsidP="000B1DCA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[Name]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  <w:r w:rsidRPr="00E17319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D472C" w:rsidRPr="00E17319" w:rsidRDefault="006D472C" w:rsidP="000B1DCA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</w:tr>
      <w:tr w:rsidR="006D472C" w:rsidRPr="00E17319" w:rsidTr="0049264F">
        <w:trPr>
          <w:trHeight w:val="249"/>
        </w:trPr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</w:tr>
      <w:tr w:rsidR="006D472C" w:rsidRPr="00E17319" w:rsidTr="0049264F">
        <w:trPr>
          <w:trHeight w:val="1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</w:tcPr>
          <w:p w:rsidR="006D472C" w:rsidRPr="00E17319" w:rsidRDefault="008809F0" w:rsidP="000B1DCA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[Name]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  <w:r w:rsidRPr="00E17319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</w:tr>
      <w:tr w:rsidR="006D472C" w:rsidRPr="00E17319" w:rsidTr="0049264F"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  <w:tab w:val="left" w:pos="1305"/>
              </w:tabs>
              <w:ind w:right="-1044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  <w:tab w:val="left" w:pos="1305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D472C" w:rsidRPr="00E17319" w:rsidRDefault="006D472C" w:rsidP="000B1DCA">
            <w:pPr>
              <w:pStyle w:val="BodyText3"/>
              <w:tabs>
                <w:tab w:val="clear" w:pos="0"/>
              </w:tabs>
              <w:ind w:right="-1044"/>
              <w:jc w:val="both"/>
              <w:rPr>
                <w:rFonts w:ascii="Arial" w:hAnsi="Arial" w:cs="Arial"/>
              </w:rPr>
            </w:pPr>
          </w:p>
        </w:tc>
      </w:tr>
    </w:tbl>
    <w:p w:rsidR="008809F0" w:rsidRDefault="008809F0" w:rsidP="006D472C">
      <w:pPr>
        <w:pStyle w:val="BodyText3"/>
        <w:tabs>
          <w:tab w:val="clear" w:pos="0"/>
        </w:tabs>
        <w:ind w:right="-1044"/>
        <w:jc w:val="both"/>
        <w:rPr>
          <w:rFonts w:ascii="Arial" w:hAnsi="Arial" w:cs="Arial"/>
          <w:i/>
        </w:rPr>
      </w:pPr>
    </w:p>
    <w:p w:rsidR="006D472C" w:rsidRDefault="006D472C" w:rsidP="00315461">
      <w:pPr>
        <w:pStyle w:val="BodyText3"/>
        <w:tabs>
          <w:tab w:val="clear" w:pos="0"/>
        </w:tabs>
        <w:ind w:right="-10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[Note:</w:t>
      </w:r>
    </w:p>
    <w:p w:rsidR="00435B57" w:rsidRDefault="006D472C" w:rsidP="00315461">
      <w:pPr>
        <w:pStyle w:val="BodyText3"/>
        <w:tabs>
          <w:tab w:val="clear" w:pos="0"/>
        </w:tabs>
        <w:ind w:right="-10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*</w:t>
      </w:r>
      <w:r w:rsidRPr="00E17319">
        <w:rPr>
          <w:rFonts w:ascii="Arial" w:hAnsi="Arial" w:cs="Arial"/>
          <w:i/>
        </w:rPr>
        <w:t xml:space="preserve">Most successful proposals will result in the award of one contribution increment.  Exceptional cases </w:t>
      </w:r>
    </w:p>
    <w:p w:rsidR="006D472C" w:rsidRDefault="006D472C" w:rsidP="00315461">
      <w:pPr>
        <w:pStyle w:val="BodyText3"/>
        <w:tabs>
          <w:tab w:val="clear" w:pos="0"/>
        </w:tabs>
        <w:ind w:right="-1044"/>
        <w:rPr>
          <w:rFonts w:ascii="Arial" w:hAnsi="Arial" w:cs="Arial"/>
          <w:i/>
        </w:rPr>
      </w:pPr>
      <w:proofErr w:type="gramStart"/>
      <w:r w:rsidRPr="00E17319">
        <w:rPr>
          <w:rFonts w:ascii="Arial" w:hAnsi="Arial" w:cs="Arial"/>
          <w:i/>
        </w:rPr>
        <w:t>need</w:t>
      </w:r>
      <w:proofErr w:type="gramEnd"/>
      <w:r w:rsidRPr="00E17319">
        <w:rPr>
          <w:rFonts w:ascii="Arial" w:hAnsi="Arial" w:cs="Arial"/>
          <w:i/>
        </w:rPr>
        <w:t xml:space="preserve"> to be made for the award of </w:t>
      </w:r>
      <w:r>
        <w:rPr>
          <w:rFonts w:ascii="Arial" w:hAnsi="Arial" w:cs="Arial"/>
          <w:i/>
        </w:rPr>
        <w:t>2</w:t>
      </w:r>
      <w:r w:rsidRPr="00E17319">
        <w:rPr>
          <w:rFonts w:ascii="Arial" w:hAnsi="Arial" w:cs="Arial"/>
          <w:i/>
        </w:rPr>
        <w:t xml:space="preserve"> increment</w:t>
      </w:r>
      <w:r>
        <w:rPr>
          <w:rFonts w:ascii="Arial" w:hAnsi="Arial" w:cs="Arial"/>
          <w:i/>
        </w:rPr>
        <w:t>s.</w:t>
      </w:r>
    </w:p>
    <w:p w:rsidR="00435B57" w:rsidRDefault="00435B57" w:rsidP="00315461">
      <w:pPr>
        <w:pStyle w:val="BodyText3"/>
        <w:tabs>
          <w:tab w:val="clear" w:pos="0"/>
        </w:tabs>
        <w:ind w:right="-1044"/>
        <w:rPr>
          <w:rFonts w:ascii="Arial" w:hAnsi="Arial" w:cs="Arial"/>
          <w:i/>
        </w:rPr>
      </w:pPr>
    </w:p>
    <w:p w:rsidR="006D472C" w:rsidRDefault="006D472C" w:rsidP="00315461">
      <w:pPr>
        <w:pStyle w:val="BodyText3"/>
        <w:tabs>
          <w:tab w:val="clear" w:pos="0"/>
        </w:tabs>
        <w:ind w:right="-1044"/>
        <w:rPr>
          <w:rFonts w:ascii="Arial" w:hAnsi="Arial" w:cs="Arial"/>
          <w:i/>
        </w:rPr>
      </w:pPr>
      <w:r>
        <w:rPr>
          <w:rFonts w:ascii="Arial" w:hAnsi="Arial" w:cs="Arial"/>
          <w:i/>
        </w:rPr>
        <w:t>**If the number approved differs from that proposed, the reasons for this variance should be set out in the comments concerning this candidate</w:t>
      </w:r>
      <w:r w:rsidRPr="00E17319">
        <w:rPr>
          <w:rFonts w:ascii="Arial" w:hAnsi="Arial" w:cs="Arial"/>
          <w:i/>
        </w:rPr>
        <w:t>]</w:t>
      </w:r>
    </w:p>
    <w:p w:rsidR="008809F0" w:rsidRDefault="008809F0">
      <w:pPr>
        <w:rPr>
          <w:b/>
        </w:rPr>
      </w:pPr>
      <w:bookmarkStart w:id="0" w:name="_GoBack"/>
      <w:bookmarkEnd w:id="0"/>
    </w:p>
    <w:p w:rsidR="008809F0" w:rsidRDefault="008809F0">
      <w:pPr>
        <w:rPr>
          <w:b/>
        </w:rPr>
      </w:pPr>
    </w:p>
    <w:p w:rsidR="008809F0" w:rsidRPr="008809F0" w:rsidRDefault="00315461" w:rsidP="008809F0">
      <w:pPr>
        <w:ind w:right="-47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Please sign and date this list</w:t>
      </w:r>
      <w:r w:rsidR="008809F0" w:rsidRPr="008809F0">
        <w:rPr>
          <w:rFonts w:ascii="Arial" w:hAnsi="Arial" w:cs="Arial"/>
          <w:b/>
          <w:bCs/>
          <w:sz w:val="22"/>
          <w:szCs w:val="22"/>
        </w:rPr>
        <w:t>:</w:t>
      </w:r>
    </w:p>
    <w:p w:rsidR="008809F0" w:rsidRDefault="008809F0" w:rsidP="008809F0">
      <w:pPr>
        <w:ind w:right="-477"/>
        <w:rPr>
          <w:rFonts w:ascii="Arial" w:hAnsi="Arial" w:cs="Arial"/>
          <w:sz w:val="24"/>
          <w:szCs w:val="24"/>
        </w:rPr>
      </w:pPr>
    </w:p>
    <w:p w:rsidR="008809F0" w:rsidRPr="00E93205" w:rsidRDefault="008809F0" w:rsidP="008809F0">
      <w:pPr>
        <w:ind w:right="-477"/>
        <w:rPr>
          <w:rFonts w:ascii="Arial" w:hAnsi="Arial" w:cs="Arial"/>
          <w:sz w:val="24"/>
          <w:szCs w:val="24"/>
        </w:rPr>
      </w:pPr>
      <w:r w:rsidRPr="00E93205">
        <w:rPr>
          <w:rFonts w:ascii="Arial" w:hAnsi="Arial" w:cs="Arial"/>
          <w:sz w:val="24"/>
          <w:szCs w:val="24"/>
        </w:rPr>
        <w:t>Signed: _____________________________Date:_______________________</w:t>
      </w:r>
    </w:p>
    <w:p w:rsidR="008809F0" w:rsidRPr="00A77623" w:rsidRDefault="008809F0" w:rsidP="008809F0">
      <w:pPr>
        <w:tabs>
          <w:tab w:val="left" w:pos="1185"/>
        </w:tabs>
        <w:rPr>
          <w:rFonts w:ascii="Arial" w:hAnsi="Arial" w:cs="Arial"/>
        </w:rPr>
      </w:pPr>
      <w:r>
        <w:rPr>
          <w:rFonts w:ascii="Arial" w:hAnsi="Arial" w:cs="Arial"/>
        </w:rPr>
        <w:t>(Faculty Committee Chair)</w:t>
      </w:r>
    </w:p>
    <w:p w:rsidR="008809F0" w:rsidRDefault="008809F0">
      <w:pPr>
        <w:rPr>
          <w:b/>
        </w:rPr>
      </w:pPr>
    </w:p>
    <w:p w:rsidR="008809F0" w:rsidRPr="006079C4" w:rsidRDefault="008809F0">
      <w:pPr>
        <w:rPr>
          <w:b/>
        </w:rPr>
      </w:pPr>
    </w:p>
    <w:sectPr w:rsidR="008809F0" w:rsidRPr="006079C4" w:rsidSect="006B3092">
      <w:headerReference w:type="default" r:id="rId6"/>
      <w:pgSz w:w="11906" w:h="16838"/>
      <w:pgMar w:top="1134" w:right="113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341" w:rsidRDefault="00F36341" w:rsidP="00F36341">
      <w:r>
        <w:separator/>
      </w:r>
    </w:p>
  </w:endnote>
  <w:endnote w:type="continuationSeparator" w:id="0">
    <w:p w:rsidR="00F36341" w:rsidRDefault="00F36341" w:rsidP="00F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341" w:rsidRDefault="00F36341" w:rsidP="00F36341">
      <w:r>
        <w:separator/>
      </w:r>
    </w:p>
  </w:footnote>
  <w:footnote w:type="continuationSeparator" w:id="0">
    <w:p w:rsidR="00F36341" w:rsidRDefault="00F36341" w:rsidP="00F36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2D50" w:rsidRDefault="00462D50" w:rsidP="00462D50">
    <w:pPr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[NAME OF] FACULTY COMMITTEE </w:t>
    </w:r>
  </w:p>
  <w:p w:rsidR="00F36341" w:rsidRPr="00F36341" w:rsidRDefault="00F36341" w:rsidP="00F36341">
    <w:pPr>
      <w:pStyle w:val="Header"/>
      <w:jc w:val="right"/>
      <w:rPr>
        <w:rFonts w:ascii="Arial" w:hAnsi="Arial" w:cs="Arial"/>
        <w:b/>
        <w:sz w:val="24"/>
        <w:szCs w:val="24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9C4"/>
    <w:rsid w:val="00097B5C"/>
    <w:rsid w:val="00134ED2"/>
    <w:rsid w:val="00225691"/>
    <w:rsid w:val="00251EAE"/>
    <w:rsid w:val="00257A83"/>
    <w:rsid w:val="00275AA9"/>
    <w:rsid w:val="003060BA"/>
    <w:rsid w:val="00315461"/>
    <w:rsid w:val="00374935"/>
    <w:rsid w:val="0042415D"/>
    <w:rsid w:val="00435B57"/>
    <w:rsid w:val="00462D50"/>
    <w:rsid w:val="0049264F"/>
    <w:rsid w:val="004B2141"/>
    <w:rsid w:val="006079C4"/>
    <w:rsid w:val="006B3092"/>
    <w:rsid w:val="006D472C"/>
    <w:rsid w:val="008809F0"/>
    <w:rsid w:val="00991260"/>
    <w:rsid w:val="00B36339"/>
    <w:rsid w:val="00BC7611"/>
    <w:rsid w:val="00C345F7"/>
    <w:rsid w:val="00D3558B"/>
    <w:rsid w:val="00D40FBE"/>
    <w:rsid w:val="00F13545"/>
    <w:rsid w:val="00F36341"/>
    <w:rsid w:val="00F45CD5"/>
    <w:rsid w:val="00FE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77353B-F540-4247-A5A6-A518E599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9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D50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rsid w:val="006079C4"/>
    <w:pPr>
      <w:tabs>
        <w:tab w:val="left" w:pos="0"/>
      </w:tabs>
      <w:ind w:right="-483"/>
    </w:pPr>
    <w:rPr>
      <w:rFonts w:ascii="Sabon" w:hAnsi="Sabon" w:cs="Sabon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6079C4"/>
    <w:rPr>
      <w:rFonts w:ascii="Sabon" w:eastAsia="Times New Roman" w:hAnsi="Sabon" w:cs="Sabon"/>
    </w:rPr>
  </w:style>
  <w:style w:type="paragraph" w:styleId="BodyText">
    <w:name w:val="Body Text"/>
    <w:basedOn w:val="Normal"/>
    <w:link w:val="BodyTextChar"/>
    <w:uiPriority w:val="99"/>
    <w:semiHidden/>
    <w:unhideWhenUsed/>
    <w:rsid w:val="003749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74935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1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141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363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634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363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6341"/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462D5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BAFE20D3.dotm</Template>
  <TotalTime>5</TotalTime>
  <Pages>2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UIS, University of Cambridge</Company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Botcherby</dc:creator>
  <cp:keywords/>
  <dc:description/>
  <cp:lastModifiedBy>Sarah Botcherby</cp:lastModifiedBy>
  <cp:revision>4</cp:revision>
  <cp:lastPrinted>2020-01-03T13:40:00Z</cp:lastPrinted>
  <dcterms:created xsi:type="dcterms:W3CDTF">2020-01-03T13:30:00Z</dcterms:created>
  <dcterms:modified xsi:type="dcterms:W3CDTF">2020-01-03T13:55:00Z</dcterms:modified>
</cp:coreProperties>
</file>